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6840" w14:textId="7CBFDFC0" w:rsidR="00B43526" w:rsidRDefault="007A61A8" w:rsidP="005A6FE4">
      <w:pPr>
        <w:pStyle w:val="Title"/>
      </w:pPr>
      <w:r>
        <w:t>Estate Supervisor</w:t>
      </w:r>
    </w:p>
    <w:p w14:paraId="45F43A37" w14:textId="77777777" w:rsidR="008D63E7" w:rsidRDefault="008D63E7" w:rsidP="00C77DE0">
      <w:pPr>
        <w:pStyle w:val="Subtitle"/>
        <w:tabs>
          <w:tab w:val="center" w:pos="4989"/>
        </w:tabs>
      </w:pPr>
      <w:r>
        <w:t>Job description</w:t>
      </w:r>
    </w:p>
    <w:p w14:paraId="456A1716" w14:textId="77777777" w:rsidR="00CC070A" w:rsidRDefault="00CC070A" w:rsidP="00CC070A"/>
    <w:p w14:paraId="12048F4C"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53FA0417" w14:textId="77777777" w:rsidR="00396E0F" w:rsidRDefault="008D63E7" w:rsidP="008D63E7">
      <w:pPr>
        <w:pStyle w:val="Heading1"/>
      </w:pPr>
      <w:r>
        <w:lastRenderedPageBreak/>
        <w:t>Role description</w:t>
      </w:r>
    </w:p>
    <w:p w14:paraId="397BCA03" w14:textId="7874E133" w:rsidR="00CC070A" w:rsidRDefault="00CC070A" w:rsidP="00CC070A">
      <w:pPr>
        <w:pStyle w:val="ListParagraph"/>
        <w:numPr>
          <w:ilvl w:val="0"/>
          <w:numId w:val="6"/>
        </w:numPr>
      </w:pPr>
      <w:r w:rsidRPr="00CC070A">
        <w:rPr>
          <w:rStyle w:val="Demibold"/>
        </w:rPr>
        <w:t xml:space="preserve">Salary: </w:t>
      </w:r>
      <w:r>
        <w:t xml:space="preserve">Grade </w:t>
      </w:r>
      <w:r w:rsidR="007A61A8">
        <w:t>F</w:t>
      </w:r>
    </w:p>
    <w:p w14:paraId="5D019EE5" w14:textId="3AAD6EB0" w:rsidR="00CC070A" w:rsidRDefault="00CC070A" w:rsidP="00CC070A">
      <w:pPr>
        <w:pStyle w:val="ListParagraph"/>
        <w:numPr>
          <w:ilvl w:val="0"/>
          <w:numId w:val="6"/>
        </w:numPr>
      </w:pPr>
      <w:r w:rsidRPr="00CC070A">
        <w:rPr>
          <w:rStyle w:val="Demibold"/>
        </w:rPr>
        <w:t>Location</w:t>
      </w:r>
      <w:r>
        <w:t xml:space="preserve">: </w:t>
      </w:r>
      <w:r w:rsidR="008B07C9">
        <w:t>Yorkshire</w:t>
      </w:r>
      <w:r>
        <w:t xml:space="preserve">  </w:t>
      </w:r>
    </w:p>
    <w:p w14:paraId="22398DD0" w14:textId="6B00209A" w:rsidR="00CC070A" w:rsidRDefault="00CC070A" w:rsidP="00CC070A">
      <w:pPr>
        <w:pStyle w:val="ListParagraph"/>
        <w:numPr>
          <w:ilvl w:val="0"/>
          <w:numId w:val="6"/>
        </w:numPr>
      </w:pPr>
      <w:r w:rsidRPr="00CC070A">
        <w:rPr>
          <w:rStyle w:val="Demibold"/>
        </w:rPr>
        <w:t xml:space="preserve">Line manager: </w:t>
      </w:r>
      <w:r w:rsidR="007A61A8">
        <w:t>Estate Manager</w:t>
      </w:r>
      <w:r>
        <w:t xml:space="preserve"> </w:t>
      </w:r>
    </w:p>
    <w:p w14:paraId="15021724" w14:textId="078ED0A7" w:rsidR="008D63E7" w:rsidRDefault="00CC070A" w:rsidP="00CC070A">
      <w:pPr>
        <w:pStyle w:val="ListParagraph"/>
        <w:numPr>
          <w:ilvl w:val="0"/>
          <w:numId w:val="6"/>
        </w:numPr>
      </w:pPr>
      <w:r w:rsidRPr="00CC070A">
        <w:rPr>
          <w:rStyle w:val="Demibold"/>
        </w:rPr>
        <w:t xml:space="preserve">Department / Team: </w:t>
      </w:r>
      <w:r w:rsidR="007A61A8">
        <w:t>Delivery/ Infrastructure</w:t>
      </w:r>
      <w:r w:rsidR="00733929">
        <w:t xml:space="preserve"> / Estate Management</w:t>
      </w:r>
    </w:p>
    <w:p w14:paraId="0C3E8ADC" w14:textId="77777777" w:rsidR="008D63E7" w:rsidRDefault="008D63E7" w:rsidP="008D63E7">
      <w:pPr>
        <w:pStyle w:val="Heading2"/>
      </w:pPr>
      <w:r>
        <w:t>Role summary</w:t>
      </w:r>
    </w:p>
    <w:p w14:paraId="1DF22910" w14:textId="4B20C903" w:rsidR="007A61A8" w:rsidRPr="007A61A8" w:rsidRDefault="007A61A8" w:rsidP="007A61A8">
      <w:r w:rsidRPr="007A61A8">
        <w:t xml:space="preserve">To support and organise land management and maintenance activities with both </w:t>
      </w:r>
      <w:r>
        <w:t>Walk Wheel Cycle Trust</w:t>
      </w:r>
      <w:r w:rsidRPr="007A61A8">
        <w:t xml:space="preserve"> staff and contractors throughout the Yorkshire region under direction of the Estate Manager. This includes both rural and urban routes. This will involve routine maintenance and one-off projects.</w:t>
      </w:r>
    </w:p>
    <w:p w14:paraId="0BA8085F" w14:textId="77777777" w:rsidR="007A61A8" w:rsidRPr="007A61A8" w:rsidRDefault="007A61A8" w:rsidP="007A61A8"/>
    <w:p w14:paraId="55F46B63" w14:textId="77777777" w:rsidR="008D63E7" w:rsidRDefault="008D63E7" w:rsidP="008D63E7">
      <w:pPr>
        <w:pStyle w:val="Heading2"/>
      </w:pPr>
      <w:r>
        <w:t>Key responsibilities</w:t>
      </w:r>
    </w:p>
    <w:p w14:paraId="00B15D66" w14:textId="77777777" w:rsidR="007A61A8" w:rsidRPr="007A61A8" w:rsidRDefault="007A61A8" w:rsidP="007A61A8">
      <w:pPr>
        <w:numPr>
          <w:ilvl w:val="0"/>
          <w:numId w:val="9"/>
        </w:numPr>
      </w:pPr>
      <w:r w:rsidRPr="007A61A8">
        <w:t xml:space="preserve">To line manage team activities and co-ordinate resources in partnership with the Estate Manager to ensure the safety and accessibility of routes and land </w:t>
      </w:r>
    </w:p>
    <w:p w14:paraId="2F58C3BC" w14:textId="77777777" w:rsidR="007A61A8" w:rsidRPr="007A61A8" w:rsidRDefault="007A61A8" w:rsidP="007A61A8">
      <w:pPr>
        <w:numPr>
          <w:ilvl w:val="0"/>
          <w:numId w:val="9"/>
        </w:numPr>
      </w:pPr>
      <w:r w:rsidRPr="007A61A8">
        <w:t>To assist with management of construction activities in partnership with the Estate Manager and Construction Manager including writing and implementing Risk Assessments and Method Statements.</w:t>
      </w:r>
    </w:p>
    <w:p w14:paraId="3E3B2AC8" w14:textId="4A91A969" w:rsidR="007A61A8" w:rsidRPr="007A61A8" w:rsidRDefault="007A61A8" w:rsidP="007A61A8">
      <w:pPr>
        <w:numPr>
          <w:ilvl w:val="0"/>
          <w:numId w:val="9"/>
        </w:numPr>
      </w:pPr>
      <w:r w:rsidRPr="007A61A8">
        <w:t xml:space="preserve">To contribute to the development and implementation of route plans in partnership with the Estate Manager and </w:t>
      </w:r>
      <w:r>
        <w:t>Walk Wheel Cycle Trust</w:t>
      </w:r>
      <w:r w:rsidRPr="007A61A8">
        <w:t>’</w:t>
      </w:r>
      <w:r w:rsidR="00FF4A45">
        <w:t>s</w:t>
      </w:r>
      <w:r w:rsidRPr="007A61A8">
        <w:t xml:space="preserve"> Ecologists</w:t>
      </w:r>
    </w:p>
    <w:p w14:paraId="7EE50EA6" w14:textId="77777777" w:rsidR="007A61A8" w:rsidRPr="007A61A8" w:rsidRDefault="007A61A8" w:rsidP="007A61A8">
      <w:pPr>
        <w:numPr>
          <w:ilvl w:val="0"/>
          <w:numId w:val="9"/>
        </w:numPr>
      </w:pPr>
      <w:r w:rsidRPr="007A61A8">
        <w:t xml:space="preserve">To communicate well with stakeholders including, partners, landowners, neighbours and path users </w:t>
      </w:r>
    </w:p>
    <w:p w14:paraId="346FE7E6" w14:textId="77777777" w:rsidR="007A61A8" w:rsidRPr="007A61A8" w:rsidRDefault="007A61A8" w:rsidP="007A61A8">
      <w:pPr>
        <w:numPr>
          <w:ilvl w:val="0"/>
          <w:numId w:val="9"/>
        </w:numPr>
      </w:pPr>
      <w:r w:rsidRPr="007A61A8">
        <w:t>To maintain site records and provide regular reports as required</w:t>
      </w:r>
    </w:p>
    <w:p w14:paraId="4420241E" w14:textId="77777777" w:rsidR="007A61A8" w:rsidRPr="007A61A8" w:rsidRDefault="007A61A8" w:rsidP="007A61A8">
      <w:pPr>
        <w:numPr>
          <w:ilvl w:val="0"/>
          <w:numId w:val="9"/>
        </w:numPr>
      </w:pPr>
      <w:r w:rsidRPr="007A61A8">
        <w:t>To plan, order and manage delivery of plant, equipment and materials</w:t>
      </w:r>
    </w:p>
    <w:p w14:paraId="20166A44" w14:textId="77777777" w:rsidR="007A61A8" w:rsidRPr="007A61A8" w:rsidRDefault="007A61A8" w:rsidP="007A61A8">
      <w:pPr>
        <w:numPr>
          <w:ilvl w:val="0"/>
          <w:numId w:val="9"/>
        </w:numPr>
      </w:pPr>
      <w:r w:rsidRPr="007A61A8">
        <w:lastRenderedPageBreak/>
        <w:t>To ensure works are done as cost effectively as possible, keeping to project budgets</w:t>
      </w:r>
    </w:p>
    <w:p w14:paraId="16F7849A" w14:textId="77777777" w:rsidR="007A61A8" w:rsidRPr="007A61A8" w:rsidRDefault="007A61A8" w:rsidP="007A61A8">
      <w:pPr>
        <w:numPr>
          <w:ilvl w:val="0"/>
          <w:numId w:val="9"/>
        </w:numPr>
      </w:pPr>
      <w:r w:rsidRPr="007A61A8">
        <w:t>To drive works vehicles and driver operated site plant as required</w:t>
      </w:r>
    </w:p>
    <w:p w14:paraId="30A6CFE1" w14:textId="77777777" w:rsidR="007A61A8" w:rsidRPr="007A61A8" w:rsidRDefault="007A61A8" w:rsidP="007A61A8">
      <w:pPr>
        <w:numPr>
          <w:ilvl w:val="0"/>
          <w:numId w:val="9"/>
        </w:numPr>
      </w:pPr>
      <w:r w:rsidRPr="007A61A8">
        <w:t>To be aware of ecology issues that influence our work</w:t>
      </w:r>
    </w:p>
    <w:p w14:paraId="0A81AC9B" w14:textId="1978FFBD" w:rsidR="007A61A8" w:rsidRPr="007A61A8" w:rsidRDefault="007A61A8" w:rsidP="007A61A8">
      <w:pPr>
        <w:numPr>
          <w:ilvl w:val="0"/>
          <w:numId w:val="9"/>
        </w:numPr>
      </w:pPr>
      <w:r w:rsidRPr="007A61A8">
        <w:t xml:space="preserve">To manage the maintenance team and contractors achieving safe, efficient and high standards of working practices including </w:t>
      </w:r>
      <w:r>
        <w:t>Walk Wheel Cycle Trust</w:t>
      </w:r>
      <w:r w:rsidRPr="007A61A8">
        <w:t>’</w:t>
      </w:r>
      <w:r w:rsidR="002514B5">
        <w:t>s</w:t>
      </w:r>
      <w:r w:rsidRPr="007A61A8">
        <w:t xml:space="preserve"> Health and Safety standards and procedures.</w:t>
      </w:r>
    </w:p>
    <w:p w14:paraId="6178D30E" w14:textId="77777777" w:rsidR="007A61A8" w:rsidRPr="007A61A8" w:rsidRDefault="007A61A8" w:rsidP="007A61A8"/>
    <w:p w14:paraId="57A62A09" w14:textId="77777777" w:rsidR="008D63E7" w:rsidRDefault="008D63E7" w:rsidP="00C77DE0">
      <w:pPr>
        <w:pStyle w:val="Heading1"/>
        <w:tabs>
          <w:tab w:val="left" w:pos="7980"/>
        </w:tabs>
      </w:pPr>
      <w:r>
        <w:t>Person specification</w:t>
      </w:r>
    </w:p>
    <w:p w14:paraId="1CA78F69" w14:textId="77777777" w:rsidR="008D63E7" w:rsidRDefault="008D63E7" w:rsidP="008D63E7">
      <w:pPr>
        <w:pStyle w:val="Heading2"/>
      </w:pPr>
      <w:r>
        <w:t>Specific qualifications or experience required</w:t>
      </w:r>
    </w:p>
    <w:p w14:paraId="0A6A2EB5" w14:textId="4D238D12" w:rsidR="007A61A8" w:rsidRPr="007A61A8" w:rsidRDefault="007A61A8" w:rsidP="007A61A8">
      <w:pPr>
        <w:numPr>
          <w:ilvl w:val="0"/>
          <w:numId w:val="12"/>
        </w:numPr>
      </w:pPr>
      <w:r>
        <w:t>Pre</w:t>
      </w:r>
      <w:r w:rsidRPr="007A61A8">
        <w:t>vious experience of managing outdoor work, including managing a team or working in a similar role</w:t>
      </w:r>
    </w:p>
    <w:p w14:paraId="268E8D5A" w14:textId="77777777" w:rsidR="007A61A8" w:rsidRPr="007A61A8" w:rsidRDefault="007A61A8" w:rsidP="007A61A8">
      <w:pPr>
        <w:numPr>
          <w:ilvl w:val="0"/>
          <w:numId w:val="12"/>
        </w:numPr>
      </w:pPr>
      <w:r w:rsidRPr="007A61A8">
        <w:t>Full, clean Driving Licence, including ability to tow (training if required)</w:t>
      </w:r>
    </w:p>
    <w:p w14:paraId="45D186FE" w14:textId="77777777" w:rsidR="007A61A8" w:rsidRDefault="007A61A8" w:rsidP="007A61A8">
      <w:pPr>
        <w:numPr>
          <w:ilvl w:val="0"/>
          <w:numId w:val="12"/>
        </w:numPr>
      </w:pPr>
      <w:r w:rsidRPr="007A61A8">
        <w:t>SSSTS qualification or willingness to take</w:t>
      </w:r>
    </w:p>
    <w:p w14:paraId="3372AA3D" w14:textId="77777777" w:rsidR="007A61A8" w:rsidRPr="007A61A8" w:rsidRDefault="007A61A8" w:rsidP="007A61A8">
      <w:pPr>
        <w:pStyle w:val="ListParagraph"/>
        <w:numPr>
          <w:ilvl w:val="0"/>
          <w:numId w:val="12"/>
        </w:numPr>
      </w:pPr>
      <w:r w:rsidRPr="007A61A8">
        <w:t>Qualifications in at least three of the following and willingness to work towards others, if required:</w:t>
      </w:r>
    </w:p>
    <w:p w14:paraId="50F9C46B" w14:textId="77777777" w:rsidR="007A61A8" w:rsidRPr="007A61A8" w:rsidRDefault="007A61A8" w:rsidP="007A61A8">
      <w:pPr>
        <w:pStyle w:val="ListParagraph"/>
        <w:numPr>
          <w:ilvl w:val="1"/>
          <w:numId w:val="12"/>
        </w:numPr>
      </w:pPr>
      <w:r w:rsidRPr="007A61A8">
        <w:t>LANTRA Basic Tree Survey and Inspection</w:t>
      </w:r>
    </w:p>
    <w:p w14:paraId="18F12A0B" w14:textId="77777777" w:rsidR="007A61A8" w:rsidRPr="007A61A8" w:rsidRDefault="007A61A8" w:rsidP="007A61A8">
      <w:pPr>
        <w:pStyle w:val="ListParagraph"/>
        <w:numPr>
          <w:ilvl w:val="1"/>
          <w:numId w:val="12"/>
        </w:numPr>
      </w:pPr>
      <w:r w:rsidRPr="007A61A8">
        <w:t xml:space="preserve">Chainsaw basic felling techniques </w:t>
      </w:r>
      <w:proofErr w:type="spellStart"/>
      <w:r w:rsidRPr="007A61A8">
        <w:t>upto</w:t>
      </w:r>
      <w:proofErr w:type="spellEnd"/>
      <w:r w:rsidRPr="007A61A8">
        <w:t xml:space="preserve"> 380mm diameter</w:t>
      </w:r>
    </w:p>
    <w:p w14:paraId="76E6B46C" w14:textId="77777777" w:rsidR="007A61A8" w:rsidRPr="007A61A8" w:rsidRDefault="007A61A8" w:rsidP="007A61A8">
      <w:pPr>
        <w:pStyle w:val="ListParagraph"/>
        <w:numPr>
          <w:ilvl w:val="1"/>
          <w:numId w:val="12"/>
        </w:numPr>
      </w:pPr>
      <w:r w:rsidRPr="007A61A8">
        <w:t xml:space="preserve">Chainsaw cross cutting techniques </w:t>
      </w:r>
    </w:p>
    <w:p w14:paraId="0BA47791" w14:textId="77777777" w:rsidR="007A61A8" w:rsidRPr="007A61A8" w:rsidRDefault="007A61A8" w:rsidP="007A61A8">
      <w:pPr>
        <w:pStyle w:val="ListParagraph"/>
        <w:numPr>
          <w:ilvl w:val="1"/>
          <w:numId w:val="12"/>
        </w:numPr>
      </w:pPr>
      <w:proofErr w:type="spellStart"/>
      <w:r w:rsidRPr="007A61A8">
        <w:t>Brushcutter</w:t>
      </w:r>
      <w:proofErr w:type="spellEnd"/>
      <w:r w:rsidRPr="007A61A8">
        <w:t xml:space="preserve"> / strimmer</w:t>
      </w:r>
    </w:p>
    <w:p w14:paraId="3F8BB18B" w14:textId="77777777" w:rsidR="007A61A8" w:rsidRPr="007A61A8" w:rsidRDefault="007A61A8" w:rsidP="007A61A8">
      <w:pPr>
        <w:pStyle w:val="ListParagraph"/>
        <w:numPr>
          <w:ilvl w:val="1"/>
          <w:numId w:val="12"/>
        </w:numPr>
      </w:pPr>
      <w:r w:rsidRPr="007A61A8">
        <w:t xml:space="preserve">Driving of plant </w:t>
      </w:r>
    </w:p>
    <w:p w14:paraId="6D27005A" w14:textId="77777777" w:rsidR="007A61A8" w:rsidRPr="007A61A8" w:rsidRDefault="007A61A8" w:rsidP="007A61A8">
      <w:pPr>
        <w:pStyle w:val="ListParagraph"/>
        <w:numPr>
          <w:ilvl w:val="1"/>
          <w:numId w:val="12"/>
        </w:numPr>
      </w:pPr>
      <w:r w:rsidRPr="007A61A8">
        <w:t>Safe use of pesticide qualification- PA1 and PA6A</w:t>
      </w:r>
    </w:p>
    <w:p w14:paraId="4F14F60D" w14:textId="1B9D0793" w:rsidR="007A61A8" w:rsidRPr="007A61A8" w:rsidRDefault="007A61A8" w:rsidP="007A61A8">
      <w:pPr>
        <w:pStyle w:val="ListParagraph"/>
        <w:numPr>
          <w:ilvl w:val="1"/>
          <w:numId w:val="12"/>
        </w:numPr>
      </w:pPr>
      <w:r w:rsidRPr="007A61A8">
        <w:t>Ride on mower or tractor</w:t>
      </w:r>
    </w:p>
    <w:p w14:paraId="4D307913" w14:textId="77777777" w:rsidR="008D63E7" w:rsidRDefault="008D63E7" w:rsidP="008D63E7">
      <w:pPr>
        <w:pStyle w:val="Heading2"/>
      </w:pPr>
      <w:r>
        <w:lastRenderedPageBreak/>
        <w:t>Specific/technical knowledge required</w:t>
      </w:r>
    </w:p>
    <w:p w14:paraId="275D0798" w14:textId="4F92C1CE" w:rsidR="007A61A8" w:rsidRPr="007A61A8" w:rsidRDefault="007A61A8" w:rsidP="007A61A8">
      <w:pPr>
        <w:numPr>
          <w:ilvl w:val="0"/>
          <w:numId w:val="12"/>
        </w:numPr>
      </w:pPr>
      <w:r>
        <w:t xml:space="preserve">Understanding of Health </w:t>
      </w:r>
      <w:r w:rsidR="4E3493A8">
        <w:t xml:space="preserve">and </w:t>
      </w:r>
      <w:r>
        <w:t>Safety requirements and procedures for site working</w:t>
      </w:r>
    </w:p>
    <w:p w14:paraId="36F91548" w14:textId="77777777" w:rsidR="007A61A8" w:rsidRPr="007A61A8" w:rsidRDefault="007A61A8" w:rsidP="007A61A8">
      <w:pPr>
        <w:numPr>
          <w:ilvl w:val="0"/>
          <w:numId w:val="12"/>
        </w:numPr>
      </w:pPr>
      <w:r w:rsidRPr="007A61A8">
        <w:t>Working knowledge of site tools, plant, equipment and materials</w:t>
      </w:r>
    </w:p>
    <w:p w14:paraId="0CB23FF1" w14:textId="77777777" w:rsidR="007A61A8" w:rsidRPr="007A61A8" w:rsidRDefault="007A61A8" w:rsidP="007A61A8">
      <w:pPr>
        <w:numPr>
          <w:ilvl w:val="0"/>
          <w:numId w:val="12"/>
        </w:numPr>
      </w:pPr>
      <w:r w:rsidRPr="007A61A8">
        <w:t>Knowledge of developing method statements and safe working procedures</w:t>
      </w:r>
    </w:p>
    <w:p w14:paraId="1D41C936" w14:textId="5D79BFB1" w:rsidR="007A61A8" w:rsidRPr="007A61A8" w:rsidRDefault="007A61A8" w:rsidP="007A61A8">
      <w:pPr>
        <w:numPr>
          <w:ilvl w:val="0"/>
          <w:numId w:val="12"/>
        </w:numPr>
      </w:pPr>
      <w:r w:rsidRPr="007A61A8">
        <w:t xml:space="preserve">Knowledge of good ecological work practices in a public space </w:t>
      </w:r>
    </w:p>
    <w:p w14:paraId="40461E26" w14:textId="77777777" w:rsidR="008D63E7" w:rsidRDefault="008D63E7" w:rsidP="008D63E7">
      <w:pPr>
        <w:pStyle w:val="Heading2"/>
      </w:pPr>
      <w:r>
        <w:t>Skills and abilities</w:t>
      </w:r>
    </w:p>
    <w:p w14:paraId="665D44E0" w14:textId="77777777" w:rsidR="007A61A8" w:rsidRPr="007A61A8" w:rsidRDefault="007A61A8" w:rsidP="007A61A8">
      <w:pPr>
        <w:numPr>
          <w:ilvl w:val="0"/>
          <w:numId w:val="14"/>
        </w:numPr>
      </w:pPr>
      <w:r w:rsidRPr="007A61A8">
        <w:t xml:space="preserve">Good communication and interpersonal skills </w:t>
      </w:r>
    </w:p>
    <w:p w14:paraId="232833BF" w14:textId="77777777" w:rsidR="007A61A8" w:rsidRPr="007A61A8" w:rsidRDefault="007A61A8" w:rsidP="007A61A8">
      <w:pPr>
        <w:numPr>
          <w:ilvl w:val="0"/>
          <w:numId w:val="14"/>
        </w:numPr>
      </w:pPr>
      <w:r w:rsidRPr="007A61A8">
        <w:t>Ability to plan and communicate work to staff effectively</w:t>
      </w:r>
    </w:p>
    <w:p w14:paraId="5855EF37" w14:textId="77777777" w:rsidR="007A61A8" w:rsidRPr="007A61A8" w:rsidRDefault="007A61A8" w:rsidP="007A61A8">
      <w:pPr>
        <w:numPr>
          <w:ilvl w:val="0"/>
          <w:numId w:val="14"/>
        </w:numPr>
      </w:pPr>
      <w:r w:rsidRPr="007A61A8">
        <w:t>Ability to maintain site records and provide regular reports</w:t>
      </w:r>
    </w:p>
    <w:p w14:paraId="73C70019" w14:textId="77777777" w:rsidR="007A61A8" w:rsidRPr="007A61A8" w:rsidRDefault="007A61A8" w:rsidP="007A61A8">
      <w:pPr>
        <w:numPr>
          <w:ilvl w:val="0"/>
          <w:numId w:val="14"/>
        </w:numPr>
      </w:pPr>
      <w:r w:rsidRPr="007A61A8">
        <w:t>Able to interpret basic engineering drawings and maps</w:t>
      </w:r>
    </w:p>
    <w:p w14:paraId="345BA73C" w14:textId="77777777" w:rsidR="007A61A8" w:rsidRPr="007A61A8" w:rsidRDefault="007A61A8" w:rsidP="007A61A8">
      <w:pPr>
        <w:numPr>
          <w:ilvl w:val="0"/>
          <w:numId w:val="14"/>
        </w:numPr>
      </w:pPr>
      <w:r w:rsidRPr="007A61A8">
        <w:t>Able to work in a manner which is safe to oneself, colleagues and the public</w:t>
      </w:r>
    </w:p>
    <w:p w14:paraId="3B2B6EDB" w14:textId="77777777" w:rsidR="007A61A8" w:rsidRPr="007A61A8" w:rsidRDefault="007A61A8" w:rsidP="007A61A8">
      <w:pPr>
        <w:numPr>
          <w:ilvl w:val="0"/>
          <w:numId w:val="14"/>
        </w:numPr>
      </w:pPr>
      <w:r w:rsidRPr="007A61A8">
        <w:t>Ability to operate plant and powered hand tools</w:t>
      </w:r>
    </w:p>
    <w:p w14:paraId="0C489B08" w14:textId="77777777" w:rsidR="007A61A8" w:rsidRPr="007A61A8" w:rsidRDefault="007A61A8" w:rsidP="007A61A8">
      <w:pPr>
        <w:numPr>
          <w:ilvl w:val="0"/>
          <w:numId w:val="14"/>
        </w:numPr>
      </w:pPr>
      <w:r w:rsidRPr="007A61A8">
        <w:t>Ability to use IT software such as Microsoft Office and other systems used by the charity (training will be provided)</w:t>
      </w:r>
    </w:p>
    <w:p w14:paraId="587042B8" w14:textId="77777777" w:rsidR="007A61A8" w:rsidRPr="007A61A8" w:rsidRDefault="007A61A8" w:rsidP="007A61A8">
      <w:pPr>
        <w:numPr>
          <w:ilvl w:val="0"/>
          <w:numId w:val="14"/>
        </w:numPr>
      </w:pPr>
      <w:r w:rsidRPr="007A61A8">
        <w:t xml:space="preserve">Ability to manage staff – motivating, training and supervising Estate Workers </w:t>
      </w:r>
      <w:proofErr w:type="gramStart"/>
      <w:r w:rsidRPr="007A61A8">
        <w:t>on a daily basis</w:t>
      </w:r>
      <w:proofErr w:type="gramEnd"/>
      <w:r w:rsidRPr="007A61A8">
        <w:t xml:space="preserve"> </w:t>
      </w:r>
    </w:p>
    <w:p w14:paraId="65BC6B40" w14:textId="77777777" w:rsidR="007A61A8" w:rsidRPr="007A61A8" w:rsidRDefault="007A61A8" w:rsidP="007A61A8">
      <w:pPr>
        <w:numPr>
          <w:ilvl w:val="0"/>
          <w:numId w:val="14"/>
        </w:numPr>
      </w:pPr>
      <w:r w:rsidRPr="007A61A8">
        <w:t>Ability to work and interact well with partners, neighbours, members of the public and other third parties as required</w:t>
      </w:r>
    </w:p>
    <w:p w14:paraId="276DDCFC" w14:textId="086B715C" w:rsidR="007A61A8" w:rsidRPr="007A61A8" w:rsidRDefault="007A61A8" w:rsidP="007A61A8">
      <w:pPr>
        <w:numPr>
          <w:ilvl w:val="0"/>
          <w:numId w:val="14"/>
        </w:numPr>
      </w:pPr>
      <w:r w:rsidRPr="007A61A8">
        <w:t>Ability to monitor budgets</w:t>
      </w:r>
    </w:p>
    <w:p w14:paraId="422496E7" w14:textId="77777777" w:rsidR="003163FB" w:rsidRDefault="003163FB" w:rsidP="008D63E7">
      <w:pPr>
        <w:adjustRightInd/>
        <w:snapToGrid/>
        <w:spacing w:after="0"/>
      </w:pPr>
    </w:p>
    <w:p w14:paraId="10BDE61A"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6031202D" w14:textId="77777777" w:rsidR="00C77DE0" w:rsidRDefault="00C77DE0" w:rsidP="00C77DE0">
      <w:pPr>
        <w:adjustRightInd/>
        <w:snapToGrid/>
        <w:spacing w:after="0"/>
        <w:rPr>
          <w:sz w:val="21"/>
          <w:szCs w:val="21"/>
        </w:rPr>
      </w:pPr>
    </w:p>
    <w:p w14:paraId="57AC490B"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077B1E04" w14:textId="77777777" w:rsidR="00041485" w:rsidRDefault="00CC070A" w:rsidP="00C77DE0">
      <w:pPr>
        <w:spacing w:before="1200"/>
      </w:pPr>
      <w:r w:rsidRPr="00CC070A">
        <w:lastRenderedPageBreak/>
        <w:t>We make it possible for everyone to walk, wheel and cycle.</w:t>
      </w:r>
    </w:p>
    <w:p w14:paraId="193B2BF7" w14:textId="77777777" w:rsidR="00041485" w:rsidRDefault="00CC070A" w:rsidP="00041485">
      <w:r w:rsidRPr="00CC070A">
        <w:t>Because it changes everything. Our health. Our wellbeing. Our world</w:t>
      </w:r>
      <w:r w:rsidR="00C77DE0">
        <w:t>.</w:t>
      </w:r>
    </w:p>
    <w:p w14:paraId="0E12522A"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5DBB" w14:textId="77777777" w:rsidR="00F2308D" w:rsidRDefault="00F2308D" w:rsidP="00265BE7">
      <w:r>
        <w:separator/>
      </w:r>
    </w:p>
  </w:endnote>
  <w:endnote w:type="continuationSeparator" w:id="0">
    <w:p w14:paraId="7165792F" w14:textId="77777777" w:rsidR="00F2308D" w:rsidRDefault="00F2308D"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A8DD"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2B1E134F"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9E1"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72D2DA05"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A883"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4F5B9868"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07F2C080"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6CFA580"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B746" w14:textId="77777777" w:rsidR="00F2308D" w:rsidRDefault="00F2308D" w:rsidP="00265BE7">
      <w:r>
        <w:separator/>
      </w:r>
    </w:p>
  </w:footnote>
  <w:footnote w:type="continuationSeparator" w:id="0">
    <w:p w14:paraId="4BF43384" w14:textId="77777777" w:rsidR="00F2308D" w:rsidRDefault="00F2308D"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9368" w14:textId="3C84782D" w:rsidR="00B43526" w:rsidRDefault="007A61A8">
    <w:pPr>
      <w:pStyle w:val="Header"/>
    </w:pPr>
    <w:r>
      <w:rPr>
        <w:noProof/>
      </w:rPr>
      <w:drawing>
        <wp:anchor distT="0" distB="0" distL="114300" distR="114300" simplePos="0" relativeHeight="251658241" behindDoc="1" locked="0" layoutInCell="1" allowOverlap="1" wp14:anchorId="02D76F04" wp14:editId="023B6AFF">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DCAAC38" wp14:editId="590EAAEE">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520B" w14:textId="252C8557" w:rsidR="00C77DE0" w:rsidRDefault="007A61A8">
    <w:pPr>
      <w:pStyle w:val="Header"/>
    </w:pPr>
    <w:r>
      <w:rPr>
        <w:noProof/>
      </w:rPr>
      <w:drawing>
        <wp:anchor distT="0" distB="0" distL="114300" distR="114300" simplePos="0" relativeHeight="251658243" behindDoc="1" locked="0" layoutInCell="1" allowOverlap="1" wp14:anchorId="033DA9EE" wp14:editId="6CFC4694">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FACC1CF" wp14:editId="2EF6F8EE">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BCA6"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797" w14:textId="03FDE320" w:rsidR="00C77DE0" w:rsidRPr="00834631" w:rsidRDefault="007A61A8" w:rsidP="00C77DE0">
    <w:pPr>
      <w:pStyle w:val="Header"/>
    </w:pPr>
    <w:r>
      <w:rPr>
        <w:noProof/>
      </w:rPr>
      <w:drawing>
        <wp:anchor distT="0" distB="0" distL="114300" distR="114300" simplePos="0" relativeHeight="251658244" behindDoc="1" locked="0" layoutInCell="1" allowOverlap="1" wp14:anchorId="519424CD" wp14:editId="75F6468F">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3B54ADF4" wp14:editId="772766E3">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56DD267D"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400" w:hanging="360"/>
      </w:pPr>
      <w:rPr>
        <w:rFonts w:ascii="Symbol" w:hAnsi="Symbol" w:hint="default"/>
      </w:rPr>
    </w:lvl>
    <w:lvl w:ilvl="1" w:tplc="08090003">
      <w:start w:val="1"/>
      <w:numFmt w:val="bullet"/>
      <w:lvlText w:val="o"/>
      <w:lvlJc w:val="left"/>
      <w:pPr>
        <w:ind w:left="1120" w:hanging="360"/>
      </w:pPr>
      <w:rPr>
        <w:rFonts w:ascii="Courier New" w:hAnsi="Courier New" w:hint="default"/>
      </w:rPr>
    </w:lvl>
    <w:lvl w:ilvl="2" w:tplc="08090005">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 w15:restartNumberingAfterBreak="0">
    <w:nsid w:val="11E77D40"/>
    <w:multiLevelType w:val="hybridMultilevel"/>
    <w:tmpl w:val="BAA2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5619D8"/>
    <w:multiLevelType w:val="hybridMultilevel"/>
    <w:tmpl w:val="37C6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40B33"/>
    <w:multiLevelType w:val="hybridMultilevel"/>
    <w:tmpl w:val="B27A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27518"/>
    <w:multiLevelType w:val="hybridMultilevel"/>
    <w:tmpl w:val="C2BAE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F53637"/>
    <w:multiLevelType w:val="hybridMultilevel"/>
    <w:tmpl w:val="156EA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83BD5"/>
    <w:multiLevelType w:val="hybridMultilevel"/>
    <w:tmpl w:val="D76CCEDE"/>
    <w:lvl w:ilvl="0" w:tplc="695A1AE8">
      <w:start w:val="1"/>
      <w:numFmt w:val="bullet"/>
      <w:lvlText w:val=""/>
      <w:lvlJc w:val="left"/>
      <w:pPr>
        <w:ind w:left="360" w:hanging="360"/>
      </w:pPr>
      <w:rPr>
        <w:rFonts w:ascii="Symbol" w:hAnsi="Symbol" w:hint="default"/>
        <w:b/>
        <w:i w:val="0"/>
        <w:color w:val="922C6F"/>
      </w:rPr>
    </w:lvl>
    <w:lvl w:ilvl="1" w:tplc="258E0058">
      <w:start w:val="1"/>
      <w:numFmt w:val="bullet"/>
      <w:lvlText w:val="o"/>
      <w:lvlJc w:val="left"/>
      <w:pPr>
        <w:ind w:left="1080" w:hanging="360"/>
      </w:pPr>
      <w:rPr>
        <w:rFonts w:ascii="Courier New" w:hAnsi="Courier New" w:cs="Courier New" w:hint="default"/>
        <w:b/>
        <w:bCs/>
        <w:color w:val="922C6F"/>
      </w:rPr>
    </w:lvl>
    <w:lvl w:ilvl="2" w:tplc="EB98C22A">
      <w:start w:val="1"/>
      <w:numFmt w:val="bullet"/>
      <w:lvlText w:val=""/>
      <w:lvlJc w:val="left"/>
      <w:pPr>
        <w:ind w:left="1980" w:hanging="360"/>
      </w:pPr>
      <w:rPr>
        <w:rFonts w:ascii="Wingdings" w:hAnsi="Wingdings" w:hint="default"/>
        <w:color w:val="922C6F"/>
      </w:rPr>
    </w:lvl>
    <w:lvl w:ilvl="3" w:tplc="2440FFE0">
      <w:start w:val="1"/>
      <w:numFmt w:val="bullet"/>
      <w:lvlText w:val=""/>
      <w:lvlJc w:val="left"/>
      <w:pPr>
        <w:ind w:left="2520" w:hanging="360"/>
      </w:pPr>
      <w:rPr>
        <w:rFonts w:ascii="Symbol" w:hAnsi="Symbol" w:hint="default"/>
        <w:color w:val="922C6F"/>
      </w:rPr>
    </w:lvl>
    <w:lvl w:ilvl="4" w:tplc="FE521BE2">
      <w:start w:val="1"/>
      <w:numFmt w:val="bullet"/>
      <w:lvlText w:val="o"/>
      <w:lvlJc w:val="left"/>
      <w:pPr>
        <w:ind w:left="3240" w:hanging="360"/>
      </w:pPr>
      <w:rPr>
        <w:rFonts w:ascii="Courier New" w:hAnsi="Courier New" w:cs="Courier New" w:hint="default"/>
        <w:color w:val="922C6F"/>
      </w:rPr>
    </w:lvl>
    <w:lvl w:ilvl="5" w:tplc="73BC4D00">
      <w:start w:val="1"/>
      <w:numFmt w:val="bullet"/>
      <w:lvlText w:val=""/>
      <w:lvlJc w:val="left"/>
      <w:pPr>
        <w:ind w:left="4140" w:hanging="360"/>
      </w:pPr>
      <w:rPr>
        <w:rFonts w:ascii="Wingdings" w:hAnsi="Wingdings" w:hint="default"/>
        <w:color w:val="922C6F"/>
      </w:r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94257F"/>
    <w:multiLevelType w:val="hybridMultilevel"/>
    <w:tmpl w:val="D76CCEDE"/>
    <w:lvl w:ilvl="0" w:tplc="695A1AE8">
      <w:numFmt w:val="decimal"/>
      <w:pStyle w:val="Bullist"/>
      <w:lvlText w:val=""/>
      <w:lvlJc w:val="left"/>
      <w:pPr>
        <w:ind w:left="360" w:hanging="360"/>
      </w:pPr>
      <w:rPr>
        <w:rFonts w:ascii="Symbol" w:hAnsi="Symbol" w:hint="default"/>
        <w:b/>
        <w:i w:val="0"/>
        <w:color w:val="922C6F"/>
      </w:rPr>
    </w:lvl>
    <w:lvl w:ilvl="1" w:tplc="258E0058">
      <w:numFmt w:val="decimal"/>
      <w:lvlText w:val="o"/>
      <w:lvlJc w:val="left"/>
      <w:pPr>
        <w:ind w:left="1080" w:hanging="360"/>
      </w:pPr>
      <w:rPr>
        <w:rFonts w:ascii="Courier New" w:hAnsi="Courier New" w:cs="Courier New" w:hint="default"/>
        <w:b/>
        <w:bCs/>
        <w:color w:val="922C6F"/>
      </w:rPr>
    </w:lvl>
    <w:lvl w:ilvl="2" w:tplc="EB98C22A">
      <w:numFmt w:val="decimal"/>
      <w:lvlText w:val=""/>
      <w:lvlJc w:val="left"/>
      <w:pPr>
        <w:ind w:left="1980" w:hanging="360"/>
      </w:pPr>
      <w:rPr>
        <w:rFonts w:ascii="Wingdings" w:hAnsi="Wingdings" w:hint="default"/>
        <w:color w:val="922C6F"/>
      </w:rPr>
    </w:lvl>
    <w:lvl w:ilvl="3" w:tplc="2440FFE0">
      <w:numFmt w:val="decimal"/>
      <w:lvlText w:val=""/>
      <w:lvlJc w:val="left"/>
      <w:pPr>
        <w:ind w:left="2520" w:hanging="360"/>
      </w:pPr>
      <w:rPr>
        <w:rFonts w:ascii="Symbol" w:hAnsi="Symbol" w:hint="default"/>
        <w:color w:val="922C6F"/>
      </w:rPr>
    </w:lvl>
    <w:lvl w:ilvl="4" w:tplc="FE521BE2">
      <w:numFmt w:val="decimal"/>
      <w:lvlText w:val="o"/>
      <w:lvlJc w:val="left"/>
      <w:pPr>
        <w:ind w:left="3240" w:hanging="360"/>
      </w:pPr>
      <w:rPr>
        <w:rFonts w:ascii="Courier New" w:hAnsi="Courier New" w:cs="Courier New" w:hint="default"/>
        <w:color w:val="922C6F"/>
      </w:rPr>
    </w:lvl>
    <w:lvl w:ilvl="5" w:tplc="73BC4D00">
      <w:numFmt w:val="decimal"/>
      <w:lvlText w:val=""/>
      <w:lvlJc w:val="left"/>
      <w:pPr>
        <w:ind w:left="4140" w:hanging="360"/>
      </w:pPr>
      <w:rPr>
        <w:rFonts w:ascii="Wingdings" w:hAnsi="Wingdings" w:hint="default"/>
        <w:color w:val="922C6F"/>
      </w:r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6DAF2609"/>
    <w:multiLevelType w:val="hybridMultilevel"/>
    <w:tmpl w:val="E34EC5A2"/>
    <w:lvl w:ilvl="0" w:tplc="902677F2">
      <w:start w:val="1"/>
      <w:numFmt w:val="bullet"/>
      <w:lvlText w:val=""/>
      <w:lvlJc w:val="left"/>
      <w:pPr>
        <w:ind w:left="360" w:hanging="360"/>
      </w:pPr>
      <w:rPr>
        <w:rFonts w:ascii="Symbol" w:hAnsi="Symbol" w:hint="default"/>
        <w:color w:val="156082" w:themeColor="accen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A142C70"/>
    <w:multiLevelType w:val="hybridMultilevel"/>
    <w:tmpl w:val="FC141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6111104">
    <w:abstractNumId w:val="4"/>
  </w:num>
  <w:num w:numId="2" w16cid:durableId="1492022900">
    <w:abstractNumId w:val="2"/>
  </w:num>
  <w:num w:numId="3" w16cid:durableId="499203234">
    <w:abstractNumId w:val="6"/>
  </w:num>
  <w:num w:numId="4" w16cid:durableId="1511599722">
    <w:abstractNumId w:val="12"/>
  </w:num>
  <w:num w:numId="5" w16cid:durableId="1369834039">
    <w:abstractNumId w:val="9"/>
  </w:num>
  <w:num w:numId="6" w16cid:durableId="629752196">
    <w:abstractNumId w:val="10"/>
  </w:num>
  <w:num w:numId="7" w16cid:durableId="413287953">
    <w:abstractNumId w:val="0"/>
  </w:num>
  <w:num w:numId="8" w16cid:durableId="822897014">
    <w:abstractNumId w:val="1"/>
  </w:num>
  <w:num w:numId="9" w16cid:durableId="889001084">
    <w:abstractNumId w:val="3"/>
  </w:num>
  <w:num w:numId="10" w16cid:durableId="52507956">
    <w:abstractNumId w:val="1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1" w16cid:durableId="265886945">
    <w:abstractNumId w:val="13"/>
  </w:num>
  <w:num w:numId="12" w16cid:durableId="1610316475">
    <w:abstractNumId w:val="8"/>
  </w:num>
  <w:num w:numId="13" w16cid:durableId="1975330461">
    <w:abstractNumId w:val="5"/>
  </w:num>
  <w:num w:numId="14" w16cid:durableId="1925140976">
    <w:abstractNumId w:val="7"/>
  </w:num>
  <w:num w:numId="15" w16cid:durableId="747771026">
    <w:abstractNumId w:val="14"/>
  </w:num>
  <w:num w:numId="16" w16cid:durableId="961768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A8"/>
    <w:rsid w:val="00010300"/>
    <w:rsid w:val="00024182"/>
    <w:rsid w:val="000356F0"/>
    <w:rsid w:val="00041485"/>
    <w:rsid w:val="00074839"/>
    <w:rsid w:val="00076566"/>
    <w:rsid w:val="000B58E1"/>
    <w:rsid w:val="000C3102"/>
    <w:rsid w:val="000F261E"/>
    <w:rsid w:val="00100C0C"/>
    <w:rsid w:val="00125A18"/>
    <w:rsid w:val="00163DCF"/>
    <w:rsid w:val="00176258"/>
    <w:rsid w:val="001F6345"/>
    <w:rsid w:val="002052E6"/>
    <w:rsid w:val="00225F61"/>
    <w:rsid w:val="0023138C"/>
    <w:rsid w:val="002345E3"/>
    <w:rsid w:val="002457FA"/>
    <w:rsid w:val="00247A09"/>
    <w:rsid w:val="002500C6"/>
    <w:rsid w:val="002514B5"/>
    <w:rsid w:val="002579D4"/>
    <w:rsid w:val="00257BAB"/>
    <w:rsid w:val="00263A84"/>
    <w:rsid w:val="00265BE7"/>
    <w:rsid w:val="00271EBF"/>
    <w:rsid w:val="002A3640"/>
    <w:rsid w:val="002B0CFF"/>
    <w:rsid w:val="002C7B50"/>
    <w:rsid w:val="002E517A"/>
    <w:rsid w:val="002F4A70"/>
    <w:rsid w:val="003163FB"/>
    <w:rsid w:val="00323CEA"/>
    <w:rsid w:val="0032584F"/>
    <w:rsid w:val="00385F19"/>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A6326"/>
    <w:rsid w:val="006C4863"/>
    <w:rsid w:val="006E1C20"/>
    <w:rsid w:val="006E1EAF"/>
    <w:rsid w:val="00700A3E"/>
    <w:rsid w:val="00726F5C"/>
    <w:rsid w:val="00733929"/>
    <w:rsid w:val="007543C4"/>
    <w:rsid w:val="00775A8B"/>
    <w:rsid w:val="007A21DA"/>
    <w:rsid w:val="007A61A8"/>
    <w:rsid w:val="007D0BBF"/>
    <w:rsid w:val="00815EA4"/>
    <w:rsid w:val="00834631"/>
    <w:rsid w:val="00845326"/>
    <w:rsid w:val="0084591B"/>
    <w:rsid w:val="00861E91"/>
    <w:rsid w:val="008638EB"/>
    <w:rsid w:val="00864DF2"/>
    <w:rsid w:val="00881A9D"/>
    <w:rsid w:val="008B07C9"/>
    <w:rsid w:val="008D63E7"/>
    <w:rsid w:val="00905B3D"/>
    <w:rsid w:val="0093579F"/>
    <w:rsid w:val="0094091B"/>
    <w:rsid w:val="00944B13"/>
    <w:rsid w:val="0094714C"/>
    <w:rsid w:val="0095725B"/>
    <w:rsid w:val="00967ADD"/>
    <w:rsid w:val="00971CE0"/>
    <w:rsid w:val="009A24EA"/>
    <w:rsid w:val="009F606D"/>
    <w:rsid w:val="00A0035C"/>
    <w:rsid w:val="00A01977"/>
    <w:rsid w:val="00A452BA"/>
    <w:rsid w:val="00A61E7A"/>
    <w:rsid w:val="00A86915"/>
    <w:rsid w:val="00AD0E87"/>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80CC6"/>
    <w:rsid w:val="00CC070A"/>
    <w:rsid w:val="00D00F2B"/>
    <w:rsid w:val="00D03601"/>
    <w:rsid w:val="00D81191"/>
    <w:rsid w:val="00DD31E1"/>
    <w:rsid w:val="00DF16A1"/>
    <w:rsid w:val="00E01B15"/>
    <w:rsid w:val="00E03283"/>
    <w:rsid w:val="00E071CD"/>
    <w:rsid w:val="00E31459"/>
    <w:rsid w:val="00E71DE9"/>
    <w:rsid w:val="00E86E79"/>
    <w:rsid w:val="00E87A25"/>
    <w:rsid w:val="00EB0B2E"/>
    <w:rsid w:val="00EB2A43"/>
    <w:rsid w:val="00EC0BF5"/>
    <w:rsid w:val="00EE667A"/>
    <w:rsid w:val="00F07095"/>
    <w:rsid w:val="00F13526"/>
    <w:rsid w:val="00F2308D"/>
    <w:rsid w:val="00F4050B"/>
    <w:rsid w:val="00F8608E"/>
    <w:rsid w:val="00FC57A5"/>
    <w:rsid w:val="00FD0488"/>
    <w:rsid w:val="00FD2986"/>
    <w:rsid w:val="00FD5C17"/>
    <w:rsid w:val="00FF4A45"/>
    <w:rsid w:val="4E3493A8"/>
    <w:rsid w:val="7F1C8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26288"/>
  <w15:chartTrackingRefBased/>
  <w15:docId w15:val="{BE603787-567F-4E15-A79B-5451F332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Bullist">
    <w:name w:val="Bul list"/>
    <w:basedOn w:val="ListParagraph"/>
    <w:uiPriority w:val="3"/>
    <w:qFormat/>
    <w:rsid w:val="007A61A8"/>
    <w:pPr>
      <w:numPr>
        <w:numId w:val="11"/>
      </w:numPr>
      <w:tabs>
        <w:tab w:val="num" w:pos="360"/>
      </w:tabs>
      <w:adjustRightInd/>
      <w:snapToGrid/>
      <w:spacing w:after="160" w:line="256" w:lineRule="auto"/>
      <w:ind w:left="720" w:firstLine="0"/>
      <w:contextualSpacing/>
    </w:pPr>
    <w:rPr>
      <w:rFonts w:ascii="Arial" w:eastAsia="Arial" w:hAnsi="Arial"/>
      <w:color w:val="414042"/>
      <w:kern w:val="0"/>
    </w:rPr>
  </w:style>
  <w:style w:type="paragraph" w:styleId="Revision">
    <w:name w:val="Revision"/>
    <w:hidden/>
    <w:uiPriority w:val="99"/>
    <w:semiHidden/>
    <w:rsid w:val="002514B5"/>
    <w:rPr>
      <w:rFonts w:ascii="Avenir Next LT Pro" w:hAnsi="Avenir Next LT Pro"/>
      <w:color w:val="3C3C3B"/>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ustrans.sharepoint.com/sites/Peopleand_Organisation_PVT/Resourcing%20Team/++Adverts++/Job%20Descriptions/Phase%202%20JD's/Resourcing%20team/Walk%20Wheel%20Cycle%20Trust%20Job%20Description%20Template.dotx?OR=81dd2b71-fb82-4b33-ac71-fed46bf0f87a&a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57469C1-5A84-4E6F-801A-47ECA8DBD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3.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4.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5.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6.xml><?xml version="1.0" encoding="utf-8"?>
<ds:datastoreItem xmlns:ds="http://schemas.openxmlformats.org/officeDocument/2006/customXml" ds:itemID="{3EBAC14F-DB3E-425B-9265-7DA675A2C2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Walk%20Wheel%20Cycle%20Trust%20Job%20Description%20Template.dotx?OR=81dd2b71-fb82-4b33-ac71-fed46bf0f87a&amp;C</Template>
  <TotalTime>108</TotalTime>
  <Pages>6</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Norton1</dc:creator>
  <cp:keywords/>
  <dc:description/>
  <cp:lastModifiedBy>Emily Freeman</cp:lastModifiedBy>
  <cp:revision>13</cp:revision>
  <dcterms:created xsi:type="dcterms:W3CDTF">2026-01-27T09:02:00Z</dcterms:created>
  <dcterms:modified xsi:type="dcterms:W3CDTF">2026-02-17T11:37:00Z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Owner">
    <vt:lpwstr/>
  </property>
</Properties>
</file>